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81"/>
      </w:tblGrid>
      <w:tr w:rsidR="00C20BE7" w:rsidRPr="00540EAA" w14:paraId="200DF74D" w14:textId="77777777" w:rsidTr="006D08CC">
        <w:trPr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75CBE6" w:themeFill="accent6" w:themeFillTint="99"/>
          </w:tcPr>
          <w:p w14:paraId="31A735AA" w14:textId="77777777" w:rsidR="00D24875" w:rsidRDefault="00F02169" w:rsidP="001308B1">
            <w:pPr>
              <w:spacing w:after="0"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322D44">
              <w:rPr>
                <w:rFonts w:ascii="Arial" w:hAnsi="Arial" w:cs="Arial"/>
                <w:b/>
                <w:sz w:val="32"/>
              </w:rPr>
              <w:t>SEMINAR</w:t>
            </w:r>
            <w:r w:rsidR="001308B1">
              <w:rPr>
                <w:rFonts w:ascii="Arial" w:hAnsi="Arial" w:cs="Arial"/>
                <w:b/>
                <w:sz w:val="32"/>
              </w:rPr>
              <w:t xml:space="preserve"> </w:t>
            </w:r>
          </w:p>
          <w:p w14:paraId="76C288FB" w14:textId="41639D98" w:rsidR="00C20BE7" w:rsidRPr="001308B1" w:rsidRDefault="00BE6688" w:rsidP="00D24875">
            <w:pPr>
              <w:spacing w:after="0"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NOGOMET SPECILALNE OLIMPIADE SLOVENIJ</w:t>
            </w:r>
            <w:r w:rsidR="0025118C">
              <w:rPr>
                <w:rFonts w:ascii="Arial" w:hAnsi="Arial" w:cs="Arial"/>
                <w:b/>
                <w:sz w:val="32"/>
              </w:rPr>
              <w:t>E</w:t>
            </w:r>
          </w:p>
        </w:tc>
      </w:tr>
    </w:tbl>
    <w:p w14:paraId="10E2885F" w14:textId="77777777" w:rsidR="00EC184C" w:rsidRPr="00EC184C" w:rsidRDefault="00EC184C" w:rsidP="00EC184C">
      <w:pPr>
        <w:spacing w:after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EC184C">
        <w:rPr>
          <w:rFonts w:ascii="Arial" w:hAnsi="Arial" w:cs="Arial"/>
          <w:b/>
          <w:bCs/>
          <w:i/>
          <w:iCs/>
          <w:sz w:val="22"/>
          <w:szCs w:val="22"/>
        </w:rPr>
        <w:t xml:space="preserve">"Žoga ne vpraša po imenu, diagnozi ali zmožnostih. </w:t>
      </w:r>
    </w:p>
    <w:p w14:paraId="52D51106" w14:textId="682C91CE" w:rsidR="00BE6688" w:rsidRPr="00EC184C" w:rsidRDefault="00EC184C" w:rsidP="00EC184C">
      <w:pPr>
        <w:spacing w:after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EC184C">
        <w:rPr>
          <w:rFonts w:ascii="Arial" w:hAnsi="Arial" w:cs="Arial"/>
          <w:b/>
          <w:bCs/>
          <w:i/>
          <w:iCs/>
          <w:sz w:val="22"/>
          <w:szCs w:val="22"/>
        </w:rPr>
        <w:t>Ko se zakotali, vsi govorimo isti jezik – jezik NOGOMETA."</w:t>
      </w:r>
    </w:p>
    <w:p w14:paraId="6046463A" w14:textId="77777777" w:rsidR="00EC184C" w:rsidRDefault="00EC184C" w:rsidP="00BE6688">
      <w:pPr>
        <w:spacing w:after="0" w:line="240" w:lineRule="auto"/>
        <w:jc w:val="both"/>
        <w:rPr>
          <w:rFonts w:ascii="Arial" w:hAnsi="Arial" w:cs="Arial"/>
        </w:rPr>
      </w:pPr>
    </w:p>
    <w:p w14:paraId="3F629632" w14:textId="516D1187" w:rsidR="0025118C" w:rsidRDefault="00BE6688" w:rsidP="00BE6688">
      <w:pPr>
        <w:spacing w:after="0" w:line="240" w:lineRule="auto"/>
        <w:jc w:val="both"/>
        <w:rPr>
          <w:rFonts w:ascii="Arial" w:hAnsi="Arial" w:cs="Arial"/>
        </w:rPr>
      </w:pPr>
      <w:r w:rsidRPr="00BE6688">
        <w:rPr>
          <w:rFonts w:ascii="Arial" w:hAnsi="Arial" w:cs="Arial"/>
        </w:rPr>
        <w:t xml:space="preserve">Pričenja se </w:t>
      </w:r>
      <w:r w:rsidR="0025118C">
        <w:rPr>
          <w:rFonts w:ascii="Arial" w:hAnsi="Arial" w:cs="Arial"/>
        </w:rPr>
        <w:t xml:space="preserve">jubilejna </w:t>
      </w:r>
      <w:r w:rsidR="0025118C" w:rsidRPr="006A192C">
        <w:rPr>
          <w:rFonts w:ascii="Arial" w:hAnsi="Arial" w:cs="Arial"/>
          <w:b/>
          <w:bCs/>
          <w:sz w:val="36"/>
          <w:szCs w:val="36"/>
        </w:rPr>
        <w:t>30</w:t>
      </w:r>
      <w:r w:rsidR="0025118C">
        <w:rPr>
          <w:rFonts w:ascii="Arial" w:hAnsi="Arial" w:cs="Arial"/>
        </w:rPr>
        <w:t xml:space="preserve">. </w:t>
      </w:r>
      <w:r w:rsidRPr="00BE6688">
        <w:rPr>
          <w:rFonts w:ascii="Arial" w:hAnsi="Arial" w:cs="Arial"/>
        </w:rPr>
        <w:t xml:space="preserve">nogometna liga specialne </w:t>
      </w:r>
      <w:proofErr w:type="spellStart"/>
      <w:r w:rsidRPr="00BE6688">
        <w:rPr>
          <w:rFonts w:ascii="Arial" w:hAnsi="Arial" w:cs="Arial"/>
        </w:rPr>
        <w:t>olimpiade</w:t>
      </w:r>
      <w:proofErr w:type="spellEnd"/>
      <w:r w:rsidRPr="00BE6688">
        <w:rPr>
          <w:rFonts w:ascii="Arial" w:hAnsi="Arial" w:cs="Arial"/>
        </w:rPr>
        <w:t xml:space="preserve"> Slovenije, ki jo bomo peljali skupaj z </w:t>
      </w:r>
      <w:r w:rsidR="0025118C">
        <w:rPr>
          <w:rFonts w:ascii="Arial" w:hAnsi="Arial" w:cs="Arial"/>
        </w:rPr>
        <w:t>N</w:t>
      </w:r>
      <w:r w:rsidRPr="00BE6688">
        <w:rPr>
          <w:rFonts w:ascii="Arial" w:hAnsi="Arial" w:cs="Arial"/>
        </w:rPr>
        <w:t xml:space="preserve">ogometno zvezo Slovenije.  Vsi zainteresirani </w:t>
      </w:r>
      <w:r w:rsidR="0025118C">
        <w:rPr>
          <w:rFonts w:ascii="Arial" w:hAnsi="Arial" w:cs="Arial"/>
        </w:rPr>
        <w:t xml:space="preserve">ste vabljeni v našo specialno nogometno družino. </w:t>
      </w:r>
    </w:p>
    <w:p w14:paraId="6AC11766" w14:textId="77777777" w:rsidR="0025118C" w:rsidRDefault="0025118C" w:rsidP="00BE6688">
      <w:pPr>
        <w:spacing w:after="0" w:line="240" w:lineRule="auto"/>
        <w:jc w:val="both"/>
        <w:rPr>
          <w:rFonts w:ascii="Arial" w:hAnsi="Arial" w:cs="Arial"/>
        </w:rPr>
      </w:pPr>
    </w:p>
    <w:p w14:paraId="3AFFB05B" w14:textId="3B2ED553" w:rsidR="00D24875" w:rsidRDefault="0025118C" w:rsidP="00D248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ta namen bo </w:t>
      </w:r>
      <w:r w:rsidR="00F02169">
        <w:rPr>
          <w:rFonts w:ascii="Arial" w:hAnsi="Arial" w:cs="Arial"/>
        </w:rPr>
        <w:t>Specialna olimp</w:t>
      </w:r>
      <w:r w:rsidR="00322D44">
        <w:rPr>
          <w:rFonts w:ascii="Arial" w:hAnsi="Arial" w:cs="Arial"/>
        </w:rPr>
        <w:t>i</w:t>
      </w:r>
      <w:r w:rsidR="00F02169">
        <w:rPr>
          <w:rFonts w:ascii="Arial" w:hAnsi="Arial" w:cs="Arial"/>
        </w:rPr>
        <w:t xml:space="preserve">ada Slovenije v sodelovanju z Nogometno zvezo Slovenije organizira </w:t>
      </w:r>
      <w:r w:rsidR="00322D44">
        <w:rPr>
          <w:rFonts w:ascii="Arial" w:hAnsi="Arial" w:cs="Arial"/>
        </w:rPr>
        <w:t>seminar</w:t>
      </w:r>
      <w:r w:rsidR="00F02169">
        <w:rPr>
          <w:rFonts w:ascii="Arial" w:hAnsi="Arial" w:cs="Arial"/>
        </w:rPr>
        <w:t xml:space="preserve"> pred začetkom sezone. </w:t>
      </w:r>
      <w:r w:rsidR="009B3D17">
        <w:rPr>
          <w:rFonts w:ascii="Arial" w:hAnsi="Arial" w:cs="Arial"/>
        </w:rPr>
        <w:t>Seminar</w:t>
      </w:r>
      <w:r w:rsidR="00F02169">
        <w:rPr>
          <w:rFonts w:ascii="Arial" w:hAnsi="Arial" w:cs="Arial"/>
        </w:rPr>
        <w:t xml:space="preserve"> bo potekalo v </w:t>
      </w:r>
      <w:r>
        <w:rPr>
          <w:rFonts w:ascii="Arial" w:hAnsi="Arial" w:cs="Arial"/>
          <w:b/>
          <w:u w:val="single"/>
        </w:rPr>
        <w:t>petek</w:t>
      </w:r>
      <w:r w:rsidR="00F02169" w:rsidRPr="00322D44">
        <w:rPr>
          <w:rFonts w:ascii="Arial" w:hAnsi="Arial" w:cs="Arial"/>
          <w:b/>
          <w:u w:val="single"/>
        </w:rPr>
        <w:t xml:space="preserve">, </w:t>
      </w:r>
      <w:r w:rsidR="009A512A">
        <w:rPr>
          <w:rFonts w:ascii="Arial" w:hAnsi="Arial" w:cs="Arial"/>
          <w:b/>
          <w:u w:val="single"/>
        </w:rPr>
        <w:t>20</w:t>
      </w:r>
      <w:r w:rsidR="001308B1">
        <w:rPr>
          <w:rFonts w:ascii="Arial" w:hAnsi="Arial" w:cs="Arial"/>
          <w:b/>
          <w:u w:val="single"/>
        </w:rPr>
        <w:t>.</w:t>
      </w:r>
      <w:r w:rsidR="009A512A">
        <w:rPr>
          <w:rFonts w:ascii="Arial" w:hAnsi="Arial" w:cs="Arial"/>
          <w:b/>
          <w:u w:val="single"/>
        </w:rPr>
        <w:t>3</w:t>
      </w:r>
      <w:r w:rsidR="001308B1">
        <w:rPr>
          <w:rFonts w:ascii="Arial" w:hAnsi="Arial" w:cs="Arial"/>
          <w:b/>
          <w:u w:val="single"/>
        </w:rPr>
        <w:t>.20</w:t>
      </w:r>
      <w:r w:rsidR="00BE6688">
        <w:rPr>
          <w:rFonts w:ascii="Arial" w:hAnsi="Arial" w:cs="Arial"/>
          <w:b/>
          <w:u w:val="single"/>
        </w:rPr>
        <w:t>2</w:t>
      </w:r>
      <w:r w:rsidR="009A512A">
        <w:rPr>
          <w:rFonts w:ascii="Arial" w:hAnsi="Arial" w:cs="Arial"/>
          <w:b/>
          <w:u w:val="single"/>
        </w:rPr>
        <w:t>6</w:t>
      </w:r>
      <w:r w:rsidR="00F02169">
        <w:rPr>
          <w:rFonts w:ascii="Arial" w:hAnsi="Arial" w:cs="Arial"/>
        </w:rPr>
        <w:t xml:space="preserve"> </w:t>
      </w:r>
      <w:r w:rsidR="00322D44">
        <w:rPr>
          <w:rFonts w:ascii="Arial" w:hAnsi="Arial" w:cs="Arial"/>
        </w:rPr>
        <w:t>v Nacionalnem nogometnem centru N</w:t>
      </w:r>
      <w:r w:rsidR="00F02169">
        <w:rPr>
          <w:rFonts w:ascii="Arial" w:hAnsi="Arial" w:cs="Arial"/>
        </w:rPr>
        <w:t xml:space="preserve">ogometne zveze Slovenije na Brdu pri Kranju. </w:t>
      </w:r>
    </w:p>
    <w:p w14:paraId="7E1D5A9D" w14:textId="77777777" w:rsidR="00291227" w:rsidRDefault="00291227" w:rsidP="00D24875">
      <w:pPr>
        <w:spacing w:after="0" w:line="240" w:lineRule="auto"/>
        <w:jc w:val="both"/>
        <w:rPr>
          <w:rFonts w:ascii="Arial" w:hAnsi="Arial" w:cs="Arial"/>
        </w:rPr>
      </w:pPr>
    </w:p>
    <w:p w14:paraId="472A303F" w14:textId="77777777" w:rsidR="00F02169" w:rsidRPr="00D24875" w:rsidRDefault="00F02169" w:rsidP="00D24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5CBE6" w:themeFill="accent6" w:themeFillTint="99"/>
        <w:spacing w:after="0" w:line="240" w:lineRule="auto"/>
        <w:jc w:val="center"/>
        <w:rPr>
          <w:rFonts w:ascii="Arial" w:hAnsi="Arial" w:cs="Arial"/>
        </w:rPr>
      </w:pPr>
      <w:r w:rsidRPr="00D24875">
        <w:rPr>
          <w:rFonts w:ascii="Arial" w:hAnsi="Arial" w:cs="Arial"/>
          <w:b/>
          <w:caps/>
          <w:sz w:val="32"/>
        </w:rPr>
        <w:t>Predviden program:</w:t>
      </w:r>
    </w:p>
    <w:p w14:paraId="3889BA6D" w14:textId="77777777" w:rsidR="00F02169" w:rsidRDefault="00F02169" w:rsidP="00C20BE7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1308B1" w:rsidRPr="00321F89" w14:paraId="1CDBF06D" w14:textId="77777777" w:rsidTr="0025118C">
        <w:tc>
          <w:tcPr>
            <w:tcW w:w="1843" w:type="dxa"/>
          </w:tcPr>
          <w:p w14:paraId="16C1C3C3" w14:textId="3F2D6237" w:rsidR="001308B1" w:rsidRPr="0042084E" w:rsidRDefault="001308B1" w:rsidP="001308B1">
            <w:pPr>
              <w:jc w:val="right"/>
              <w:rPr>
                <w:rFonts w:ascii="Arial" w:hAnsi="Arial" w:cs="Arial"/>
              </w:rPr>
            </w:pPr>
            <w:r w:rsidRPr="0042084E">
              <w:rPr>
                <w:rFonts w:ascii="Arial" w:hAnsi="Arial" w:cs="Arial"/>
              </w:rPr>
              <w:t xml:space="preserve">do </w:t>
            </w:r>
            <w:r w:rsidR="00137771">
              <w:rPr>
                <w:rFonts w:ascii="Arial" w:hAnsi="Arial" w:cs="Arial"/>
              </w:rPr>
              <w:t>8</w:t>
            </w:r>
            <w:r w:rsidRPr="0042084E">
              <w:rPr>
                <w:rFonts w:ascii="Arial" w:hAnsi="Arial" w:cs="Arial"/>
              </w:rPr>
              <w:t>:</w:t>
            </w:r>
            <w:r w:rsidR="00137771">
              <w:rPr>
                <w:rFonts w:ascii="Arial" w:hAnsi="Arial" w:cs="Arial"/>
              </w:rPr>
              <w:t>45</w:t>
            </w:r>
          </w:p>
        </w:tc>
        <w:tc>
          <w:tcPr>
            <w:tcW w:w="7796" w:type="dxa"/>
          </w:tcPr>
          <w:p w14:paraId="227FD35A" w14:textId="77777777" w:rsidR="001308B1" w:rsidRPr="0042084E" w:rsidRDefault="001308B1" w:rsidP="001308B1">
            <w:pPr>
              <w:jc w:val="both"/>
              <w:rPr>
                <w:rFonts w:ascii="Arial" w:hAnsi="Arial" w:cs="Arial"/>
              </w:rPr>
            </w:pPr>
            <w:r w:rsidRPr="0042084E">
              <w:rPr>
                <w:rFonts w:ascii="Arial" w:hAnsi="Arial" w:cs="Arial"/>
              </w:rPr>
              <w:t>Prihodi in druženje ob kavi</w:t>
            </w:r>
          </w:p>
        </w:tc>
      </w:tr>
      <w:tr w:rsidR="001308B1" w:rsidRPr="00321F89" w14:paraId="674C63CA" w14:textId="77777777" w:rsidTr="0025118C">
        <w:tc>
          <w:tcPr>
            <w:tcW w:w="1843" w:type="dxa"/>
          </w:tcPr>
          <w:p w14:paraId="3CA33913" w14:textId="4D1287F5" w:rsidR="001308B1" w:rsidRPr="0042084E" w:rsidRDefault="001308B1" w:rsidP="001308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CD15F93" w14:textId="77777777" w:rsidR="001308B1" w:rsidRPr="0042084E" w:rsidRDefault="001308B1" w:rsidP="001308B1">
            <w:pPr>
              <w:jc w:val="both"/>
              <w:rPr>
                <w:rFonts w:ascii="Arial" w:hAnsi="Arial" w:cs="Arial"/>
              </w:rPr>
            </w:pPr>
            <w:r w:rsidRPr="0042084E">
              <w:rPr>
                <w:rFonts w:ascii="Arial" w:hAnsi="Arial" w:cs="Arial"/>
              </w:rPr>
              <w:t>Pozdrav</w:t>
            </w:r>
          </w:p>
        </w:tc>
      </w:tr>
      <w:tr w:rsidR="0025118C" w:rsidRPr="00321F89" w14:paraId="2CAB4E2C" w14:textId="77777777" w:rsidTr="0025118C">
        <w:tc>
          <w:tcPr>
            <w:tcW w:w="1843" w:type="dxa"/>
          </w:tcPr>
          <w:p w14:paraId="7D88386B" w14:textId="11683133" w:rsidR="0025118C" w:rsidRDefault="0025118C" w:rsidP="001308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DE95D40" w14:textId="796BDB34" w:rsidR="0025118C" w:rsidRPr="0042084E" w:rsidRDefault="0025118C" w:rsidP="00130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Kaj je Specialna olimpiada? (Domen </w:t>
            </w:r>
            <w:proofErr w:type="spellStart"/>
            <w:r>
              <w:rPr>
                <w:rFonts w:ascii="Arial" w:hAnsi="Arial" w:cs="Arial"/>
              </w:rPr>
              <w:t>Pociecha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308B1" w:rsidRPr="00321F89" w14:paraId="7C4BBFAB" w14:textId="77777777" w:rsidTr="0025118C">
        <w:tc>
          <w:tcPr>
            <w:tcW w:w="1843" w:type="dxa"/>
          </w:tcPr>
          <w:p w14:paraId="789D30F8" w14:textId="3F4795FF" w:rsidR="001308B1" w:rsidRPr="0042084E" w:rsidRDefault="001308B1" w:rsidP="001308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416C8C36" w14:textId="59D10534" w:rsidR="001308B1" w:rsidRPr="0042084E" w:rsidRDefault="001308B1" w:rsidP="001308B1">
            <w:pPr>
              <w:jc w:val="both"/>
              <w:rPr>
                <w:rFonts w:ascii="Arial" w:hAnsi="Arial" w:cs="Arial"/>
              </w:rPr>
            </w:pPr>
            <w:r w:rsidRPr="0042084E">
              <w:rPr>
                <w:rFonts w:ascii="Arial" w:hAnsi="Arial" w:cs="Arial"/>
              </w:rPr>
              <w:t>Evalvacija sezone 20</w:t>
            </w:r>
            <w:r w:rsidR="00BE6688">
              <w:rPr>
                <w:rFonts w:ascii="Arial" w:hAnsi="Arial" w:cs="Arial"/>
              </w:rPr>
              <w:t>2</w:t>
            </w:r>
            <w:r w:rsidR="00137771">
              <w:rPr>
                <w:rFonts w:ascii="Arial" w:hAnsi="Arial" w:cs="Arial"/>
              </w:rPr>
              <w:t>5</w:t>
            </w:r>
            <w:r w:rsidR="004B4686">
              <w:rPr>
                <w:rFonts w:ascii="Arial" w:hAnsi="Arial" w:cs="Arial"/>
              </w:rPr>
              <w:t xml:space="preserve"> (Damir Purić in Domen </w:t>
            </w:r>
            <w:proofErr w:type="spellStart"/>
            <w:r w:rsidR="004B4686">
              <w:rPr>
                <w:rFonts w:ascii="Arial" w:hAnsi="Arial" w:cs="Arial"/>
              </w:rPr>
              <w:t>Pociecha</w:t>
            </w:r>
            <w:proofErr w:type="spellEnd"/>
            <w:r w:rsidR="004B4686">
              <w:rPr>
                <w:rFonts w:ascii="Arial" w:hAnsi="Arial" w:cs="Arial"/>
              </w:rPr>
              <w:t>)</w:t>
            </w:r>
          </w:p>
        </w:tc>
      </w:tr>
      <w:tr w:rsidR="001308B1" w:rsidRPr="00321F89" w14:paraId="15868904" w14:textId="77777777" w:rsidTr="0025118C">
        <w:tc>
          <w:tcPr>
            <w:tcW w:w="1843" w:type="dxa"/>
          </w:tcPr>
          <w:p w14:paraId="13F3319C" w14:textId="77777777" w:rsidR="001308B1" w:rsidRPr="0042084E" w:rsidRDefault="001308B1" w:rsidP="001308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73C2DC33" w14:textId="77777777" w:rsidR="001308B1" w:rsidRPr="0042084E" w:rsidRDefault="001308B1" w:rsidP="001308B1">
            <w:pPr>
              <w:jc w:val="both"/>
              <w:rPr>
                <w:rFonts w:ascii="Arial" w:hAnsi="Arial" w:cs="Arial"/>
              </w:rPr>
            </w:pPr>
            <w:r w:rsidRPr="0042084E">
              <w:rPr>
                <w:rFonts w:ascii="Arial" w:hAnsi="Arial" w:cs="Arial"/>
              </w:rPr>
              <w:t>Razpored po skupinah</w:t>
            </w:r>
            <w:r w:rsidR="004B4686">
              <w:rPr>
                <w:rFonts w:ascii="Arial" w:hAnsi="Arial" w:cs="Arial"/>
              </w:rPr>
              <w:t xml:space="preserve"> (Damir Purić)</w:t>
            </w:r>
          </w:p>
        </w:tc>
      </w:tr>
      <w:tr w:rsidR="001308B1" w:rsidRPr="00321F89" w14:paraId="1D4CE25F" w14:textId="77777777" w:rsidTr="0025118C">
        <w:tc>
          <w:tcPr>
            <w:tcW w:w="1843" w:type="dxa"/>
          </w:tcPr>
          <w:p w14:paraId="654314ED" w14:textId="77777777" w:rsidR="001308B1" w:rsidRPr="0042084E" w:rsidRDefault="001308B1" w:rsidP="001308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986A3F5" w14:textId="77777777" w:rsidR="001308B1" w:rsidRPr="0042084E" w:rsidRDefault="001308B1" w:rsidP="001308B1">
            <w:pPr>
              <w:jc w:val="both"/>
              <w:rPr>
                <w:rFonts w:ascii="Arial" w:hAnsi="Arial" w:cs="Arial"/>
              </w:rPr>
            </w:pPr>
            <w:r w:rsidRPr="0042084E">
              <w:rPr>
                <w:rFonts w:ascii="Arial" w:hAnsi="Arial" w:cs="Arial"/>
              </w:rPr>
              <w:t>Določitev organizatorjev turnirjev</w:t>
            </w:r>
            <w:r w:rsidR="004B4686">
              <w:rPr>
                <w:rFonts w:ascii="Arial" w:hAnsi="Arial" w:cs="Arial"/>
              </w:rPr>
              <w:t xml:space="preserve"> (Damir Purić)</w:t>
            </w:r>
          </w:p>
        </w:tc>
      </w:tr>
      <w:tr w:rsidR="007253E5" w:rsidRPr="00321F89" w14:paraId="4B5CCA99" w14:textId="77777777" w:rsidTr="0025118C">
        <w:tc>
          <w:tcPr>
            <w:tcW w:w="1843" w:type="dxa"/>
          </w:tcPr>
          <w:p w14:paraId="29950D5C" w14:textId="77777777" w:rsidR="007253E5" w:rsidRPr="0042084E" w:rsidRDefault="007253E5" w:rsidP="001308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62E5AC3" w14:textId="77777777" w:rsidR="007253E5" w:rsidRPr="0042084E" w:rsidRDefault="007253E5" w:rsidP="00130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Aktivnosti do konca leta</w:t>
            </w:r>
            <w:r w:rsidR="004B4686">
              <w:rPr>
                <w:rFonts w:ascii="Arial" w:hAnsi="Arial" w:cs="Arial"/>
              </w:rPr>
              <w:t xml:space="preserve"> </w:t>
            </w:r>
          </w:p>
        </w:tc>
      </w:tr>
      <w:tr w:rsidR="0009039D" w:rsidRPr="00321F89" w14:paraId="510B995C" w14:textId="77777777" w:rsidTr="0025118C">
        <w:tc>
          <w:tcPr>
            <w:tcW w:w="1843" w:type="dxa"/>
          </w:tcPr>
          <w:p w14:paraId="7249A016" w14:textId="77777777" w:rsidR="0009039D" w:rsidRPr="0042084E" w:rsidRDefault="0009039D" w:rsidP="001308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9D39441" w14:textId="77777777" w:rsidR="0009039D" w:rsidRDefault="001E0F98" w:rsidP="00130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537BD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obletnica specialne </w:t>
            </w:r>
            <w:proofErr w:type="spellStart"/>
            <w:r>
              <w:rPr>
                <w:rFonts w:ascii="Arial" w:hAnsi="Arial" w:cs="Arial"/>
              </w:rPr>
              <w:t>olimpiade</w:t>
            </w:r>
            <w:proofErr w:type="spellEnd"/>
            <w:r>
              <w:rPr>
                <w:rFonts w:ascii="Arial" w:hAnsi="Arial" w:cs="Arial"/>
              </w:rPr>
              <w:t xml:space="preserve"> Slovenija (organizacija dogodka)</w:t>
            </w:r>
          </w:p>
          <w:p w14:paraId="0D8F6468" w14:textId="0B8D928A" w:rsidR="00C946F2" w:rsidRDefault="00C946F2" w:rsidP="00130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Oblikovanje širše ekipe za Svetovne igre 2027 </w:t>
            </w:r>
          </w:p>
        </w:tc>
      </w:tr>
      <w:tr w:rsidR="00E20C9A" w:rsidRPr="00321F89" w14:paraId="429558E7" w14:textId="77777777" w:rsidTr="0025118C">
        <w:tc>
          <w:tcPr>
            <w:tcW w:w="1843" w:type="dxa"/>
          </w:tcPr>
          <w:p w14:paraId="41D52EAB" w14:textId="77777777" w:rsidR="00E20C9A" w:rsidRPr="0042084E" w:rsidRDefault="00BE6688" w:rsidP="00E20C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E20C9A" w:rsidRPr="0042084E">
              <w:rPr>
                <w:rFonts w:ascii="Arial" w:hAnsi="Arial" w:cs="Arial"/>
              </w:rPr>
              <w:t>:00</w:t>
            </w:r>
          </w:p>
        </w:tc>
        <w:tc>
          <w:tcPr>
            <w:tcW w:w="7796" w:type="dxa"/>
          </w:tcPr>
          <w:p w14:paraId="109BC305" w14:textId="1A2EEF4C" w:rsidR="004B4686" w:rsidRPr="00E20C9A" w:rsidRDefault="004B4686" w:rsidP="00137771">
            <w:pPr>
              <w:jc w:val="both"/>
              <w:rPr>
                <w:rFonts w:ascii="Arial" w:hAnsi="Arial" w:cs="Arial"/>
                <w:b/>
              </w:rPr>
            </w:pPr>
            <w:r w:rsidRPr="004B4686">
              <w:rPr>
                <w:rFonts w:ascii="Arial" w:hAnsi="Arial" w:cs="Arial"/>
              </w:rPr>
              <w:t xml:space="preserve">Pravila nogometne lige SOS (Domen </w:t>
            </w:r>
            <w:proofErr w:type="spellStart"/>
            <w:r w:rsidRPr="004B4686">
              <w:rPr>
                <w:rFonts w:ascii="Arial" w:hAnsi="Arial" w:cs="Arial"/>
              </w:rPr>
              <w:t>Pociecha</w:t>
            </w:r>
            <w:proofErr w:type="spellEnd"/>
            <w:r w:rsidRPr="004B4686">
              <w:rPr>
                <w:rFonts w:ascii="Arial" w:hAnsi="Arial" w:cs="Arial"/>
              </w:rPr>
              <w:t>)</w:t>
            </w:r>
          </w:p>
        </w:tc>
      </w:tr>
      <w:tr w:rsidR="00137771" w:rsidRPr="00321F89" w14:paraId="1A25D88A" w14:textId="77777777" w:rsidTr="0025118C">
        <w:tc>
          <w:tcPr>
            <w:tcW w:w="1843" w:type="dxa"/>
          </w:tcPr>
          <w:p w14:paraId="6B48A9D5" w14:textId="77777777" w:rsidR="00137771" w:rsidRDefault="00137771" w:rsidP="00E20C9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DA83C80" w14:textId="77777777" w:rsidR="00137771" w:rsidRPr="004B4686" w:rsidRDefault="00137771" w:rsidP="0013777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8077B2" w14:textId="77777777" w:rsidR="00322D44" w:rsidRPr="00E20C9A" w:rsidRDefault="00322D44" w:rsidP="004609BE">
      <w:pPr>
        <w:pStyle w:val="Naslov5"/>
        <w:spacing w:before="0" w:line="240" w:lineRule="auto"/>
        <w:jc w:val="both"/>
        <w:rPr>
          <w:color w:val="000000" w:themeColor="text1"/>
          <w:sz w:val="28"/>
        </w:rPr>
      </w:pPr>
      <w:r w:rsidRPr="00E20C9A">
        <w:rPr>
          <w:color w:val="000000" w:themeColor="text1"/>
          <w:sz w:val="28"/>
        </w:rPr>
        <w:t>Prijav</w:t>
      </w:r>
      <w:r w:rsidR="004609BE">
        <w:rPr>
          <w:color w:val="000000" w:themeColor="text1"/>
          <w:sz w:val="28"/>
        </w:rPr>
        <w:t>e za nogometno ligo in seminar izpolnite p</w:t>
      </w:r>
      <w:r w:rsidRPr="00E20C9A">
        <w:rPr>
          <w:color w:val="000000" w:themeColor="text1"/>
          <w:sz w:val="28"/>
        </w:rPr>
        <w:t xml:space="preserve">reko spletnega obrazca na povezavi: </w:t>
      </w:r>
    </w:p>
    <w:p w14:paraId="1FE8F3FD" w14:textId="544162FA" w:rsidR="00C946F2" w:rsidRDefault="00C946F2" w:rsidP="001308B1">
      <w:pPr>
        <w:pStyle w:val="Naslov5"/>
      </w:pPr>
      <w:hyperlink r:id="rId10" w:history="1">
        <w:r w:rsidRPr="00E45819">
          <w:rPr>
            <w:rStyle w:val="Hiperpovezava"/>
          </w:rPr>
          <w:t>https://forms.gle/Yaq8BqHoCfN3ZMcU7</w:t>
        </w:r>
      </w:hyperlink>
    </w:p>
    <w:p w14:paraId="08145E9C" w14:textId="119A64F2" w:rsidR="001308B1" w:rsidRPr="00615879" w:rsidRDefault="00981F6E" w:rsidP="001308B1">
      <w:pPr>
        <w:pStyle w:val="Naslov5"/>
        <w:rPr>
          <w:color w:val="000000" w:themeColor="text1"/>
          <w:sz w:val="28"/>
        </w:rPr>
      </w:pPr>
      <w:r w:rsidRPr="00615879">
        <w:rPr>
          <w:color w:val="000000" w:themeColor="text1"/>
          <w:sz w:val="28"/>
        </w:rPr>
        <w:t xml:space="preserve">NAJKASNEJE DO </w:t>
      </w:r>
      <w:r w:rsidR="001308B1" w:rsidRPr="00615879">
        <w:rPr>
          <w:color w:val="000000" w:themeColor="text1"/>
          <w:sz w:val="28"/>
        </w:rPr>
        <w:t xml:space="preserve">VKLJUČNO </w:t>
      </w:r>
      <w:r w:rsidR="006E1E65">
        <w:rPr>
          <w:color w:val="000000" w:themeColor="text1"/>
          <w:sz w:val="28"/>
        </w:rPr>
        <w:t>srede</w:t>
      </w:r>
      <w:r w:rsidR="00C946F2">
        <w:rPr>
          <w:color w:val="000000" w:themeColor="text1"/>
          <w:sz w:val="28"/>
        </w:rPr>
        <w:t>, 1</w:t>
      </w:r>
      <w:r w:rsidR="006E1E65">
        <w:rPr>
          <w:color w:val="000000" w:themeColor="text1"/>
          <w:sz w:val="28"/>
        </w:rPr>
        <w:t>8</w:t>
      </w:r>
      <w:r w:rsidR="00BE6688">
        <w:rPr>
          <w:color w:val="000000" w:themeColor="text1"/>
          <w:sz w:val="28"/>
        </w:rPr>
        <w:t>.</w:t>
      </w:r>
      <w:r w:rsidR="009041D8">
        <w:rPr>
          <w:color w:val="000000" w:themeColor="text1"/>
          <w:sz w:val="28"/>
        </w:rPr>
        <w:t>3</w:t>
      </w:r>
      <w:r w:rsidR="00BE6688">
        <w:rPr>
          <w:color w:val="000000" w:themeColor="text1"/>
          <w:sz w:val="28"/>
        </w:rPr>
        <w:t>.202</w:t>
      </w:r>
      <w:r w:rsidR="009041D8">
        <w:rPr>
          <w:color w:val="000000" w:themeColor="text1"/>
          <w:sz w:val="28"/>
        </w:rPr>
        <w:t>6</w:t>
      </w:r>
    </w:p>
    <w:p w14:paraId="107E2FE3" w14:textId="13BE547B" w:rsidR="00322D44" w:rsidRPr="00B81191" w:rsidRDefault="00322D44" w:rsidP="001308B1">
      <w:pPr>
        <w:pStyle w:val="Naslov5"/>
        <w:rPr>
          <w:color w:val="auto"/>
        </w:rPr>
      </w:pPr>
      <w:r w:rsidRPr="00B81191">
        <w:rPr>
          <w:color w:val="auto"/>
        </w:rPr>
        <w:t xml:space="preserve">Kotizacija znaša </w:t>
      </w:r>
      <w:r w:rsidR="0025118C">
        <w:rPr>
          <w:color w:val="auto"/>
        </w:rPr>
        <w:t>11,00</w:t>
      </w:r>
      <w:r w:rsidRPr="00B81191">
        <w:rPr>
          <w:color w:val="auto"/>
        </w:rPr>
        <w:t xml:space="preserve"> EUR. </w:t>
      </w:r>
    </w:p>
    <w:p w14:paraId="53FFC731" w14:textId="77777777" w:rsidR="00615879" w:rsidRDefault="00615879" w:rsidP="00D24875">
      <w:pPr>
        <w:spacing w:after="0" w:line="240" w:lineRule="auto"/>
        <w:rPr>
          <w:rFonts w:ascii="Arial" w:hAnsi="Arial" w:cs="Arial"/>
        </w:rPr>
      </w:pPr>
    </w:p>
    <w:p w14:paraId="168997B1" w14:textId="2F0AD834" w:rsidR="00DD5A79" w:rsidRDefault="00DD5A79" w:rsidP="00D248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KONTAKTNA OSEBA</w:t>
      </w:r>
      <w:r w:rsidR="009041D8">
        <w:rPr>
          <w:rFonts w:ascii="Arial" w:hAnsi="Arial" w:cs="Arial"/>
        </w:rPr>
        <w:t>:</w:t>
      </w:r>
    </w:p>
    <w:p w14:paraId="378D2290" w14:textId="77777777" w:rsidR="004609BE" w:rsidRDefault="009F41C0" w:rsidP="00D248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DAMIR PURIĆ 031/397-710</w:t>
      </w:r>
    </w:p>
    <w:p w14:paraId="3C73D02B" w14:textId="77777777" w:rsidR="007253E5" w:rsidRDefault="007253E5" w:rsidP="00DC77C9">
      <w:pPr>
        <w:spacing w:after="0" w:line="240" w:lineRule="auto"/>
        <w:jc w:val="both"/>
        <w:rPr>
          <w:rFonts w:ascii="Arial" w:hAnsi="Arial" w:cs="Arial"/>
          <w:b/>
        </w:rPr>
      </w:pPr>
    </w:p>
    <w:sectPr w:rsidR="007253E5" w:rsidSect="00981F6E">
      <w:headerReference w:type="default" r:id="rId11"/>
      <w:footerReference w:type="default" r:id="rId12"/>
      <w:pgSz w:w="12240" w:h="15840"/>
      <w:pgMar w:top="1702" w:right="1467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15C4" w14:textId="77777777" w:rsidR="002E54C2" w:rsidRDefault="002E54C2" w:rsidP="005F5D5F">
      <w:pPr>
        <w:spacing w:after="0" w:line="240" w:lineRule="auto"/>
      </w:pPr>
      <w:r>
        <w:separator/>
      </w:r>
    </w:p>
  </w:endnote>
  <w:endnote w:type="continuationSeparator" w:id="0">
    <w:p w14:paraId="0B346E79" w14:textId="77777777" w:rsidR="002E54C2" w:rsidRDefault="002E54C2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6C19" w14:textId="4EA1AC36" w:rsidR="00322D44" w:rsidRPr="003E0468" w:rsidRDefault="00322D44" w:rsidP="0025118C">
    <w:pPr>
      <w:pStyle w:val="FooterProgramName"/>
      <w:jc w:val="center"/>
      <w:rPr>
        <w:b/>
        <w:sz w:val="24"/>
        <w:szCs w:val="24"/>
        <w:lang w:val="sl-SI"/>
      </w:rPr>
    </w:pPr>
    <w:r w:rsidRPr="003E0468">
      <w:rPr>
        <w:b/>
        <w:sz w:val="24"/>
        <w:szCs w:val="24"/>
        <w:lang w:val="sl-SI"/>
      </w:rPr>
      <w:t>Društvo specialna olimpiada Slovenije</w:t>
    </w:r>
  </w:p>
  <w:p w14:paraId="0FCBBBF9" w14:textId="64A8D68E" w:rsidR="00322D44" w:rsidRPr="003E0468" w:rsidRDefault="00322D44" w:rsidP="0025118C">
    <w:pPr>
      <w:pStyle w:val="FooterAddressInfo"/>
      <w:jc w:val="center"/>
      <w:rPr>
        <w:sz w:val="20"/>
        <w:szCs w:val="20"/>
      </w:rPr>
    </w:pPr>
    <w:proofErr w:type="spellStart"/>
    <w:r w:rsidRPr="003E0468">
      <w:rPr>
        <w:sz w:val="20"/>
        <w:szCs w:val="20"/>
      </w:rPr>
      <w:t>Samova</w:t>
    </w:r>
    <w:proofErr w:type="spellEnd"/>
    <w:r w:rsidRPr="003E0468">
      <w:rPr>
        <w:sz w:val="20"/>
        <w:szCs w:val="20"/>
      </w:rPr>
      <w:t xml:space="preserve"> 9, SI-1000 Ljubljana, GSM: 041 887 227</w:t>
    </w:r>
  </w:p>
  <w:p w14:paraId="15F6FE7A" w14:textId="3C3BFB86" w:rsidR="00322D44" w:rsidRPr="00A97A97" w:rsidRDefault="00322D44" w:rsidP="0025118C">
    <w:pPr>
      <w:pStyle w:val="FooterAddressInfo"/>
      <w:jc w:val="center"/>
      <w:rPr>
        <w:sz w:val="20"/>
        <w:szCs w:val="20"/>
      </w:rPr>
    </w:pPr>
    <w:hyperlink r:id="rId1" w:history="1">
      <w:r w:rsidRPr="003E0468">
        <w:rPr>
          <w:rStyle w:val="Hiperpovezava"/>
          <w:b/>
          <w:sz w:val="20"/>
          <w:szCs w:val="20"/>
        </w:rPr>
        <w:t>www.specialci.si</w:t>
      </w:r>
    </w:hyperlink>
    <w:r w:rsidRPr="003E0468">
      <w:rPr>
        <w:b/>
        <w:sz w:val="20"/>
        <w:szCs w:val="20"/>
      </w:rPr>
      <w:t xml:space="preserve">, </w:t>
    </w:r>
    <w:hyperlink r:id="rId2" w:history="1">
      <w:r w:rsidRPr="003E0468">
        <w:rPr>
          <w:rStyle w:val="Hiperpovezava"/>
          <w:b/>
          <w:sz w:val="20"/>
          <w:szCs w:val="20"/>
        </w:rPr>
        <w:t>so.slovenija@gmail.com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4922" w14:textId="77777777" w:rsidR="002E54C2" w:rsidRDefault="002E54C2" w:rsidP="005F5D5F">
      <w:pPr>
        <w:spacing w:after="0" w:line="240" w:lineRule="auto"/>
      </w:pPr>
      <w:r>
        <w:separator/>
      </w:r>
    </w:p>
  </w:footnote>
  <w:footnote w:type="continuationSeparator" w:id="0">
    <w:p w14:paraId="7EE0032E" w14:textId="77777777" w:rsidR="002E54C2" w:rsidRDefault="002E54C2" w:rsidP="005F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C0CB" w14:textId="77777777" w:rsidR="00322D44" w:rsidRDefault="00322D4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AC033BC" wp14:editId="1A8D92D5">
          <wp:simplePos x="0" y="0"/>
          <wp:positionH relativeFrom="column">
            <wp:posOffset>2424237</wp:posOffset>
          </wp:positionH>
          <wp:positionV relativeFrom="paragraph">
            <wp:posOffset>-264630</wp:posOffset>
          </wp:positionV>
          <wp:extent cx="3543300" cy="831215"/>
          <wp:effectExtent l="0" t="0" r="0" b="6985"/>
          <wp:wrapTight wrapText="bothSides">
            <wp:wrapPolygon edited="0">
              <wp:start x="0" y="0"/>
              <wp:lineTo x="0" y="21286"/>
              <wp:lineTo x="21484" y="21286"/>
              <wp:lineTo x="21484" y="0"/>
              <wp:lineTo x="0" y="0"/>
            </wp:wrapPolygon>
          </wp:wrapTight>
          <wp:docPr id="35" name="Slika 35" descr="F:\Urška\Logotipi SOS\SO_Slovenija_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F:\Urška\Logotipi SOS\SO_Slovenija_logo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7F46">
      <w:rPr>
        <w:noProof/>
        <w:sz w:val="12"/>
        <w:lang w:eastAsia="sl-SI"/>
      </w:rPr>
      <w:drawing>
        <wp:anchor distT="0" distB="0" distL="114300" distR="114300" simplePos="0" relativeHeight="251660288" behindDoc="0" locked="0" layoutInCell="1" allowOverlap="1" wp14:anchorId="692FA40B" wp14:editId="63B524B1">
          <wp:simplePos x="0" y="0"/>
          <wp:positionH relativeFrom="column">
            <wp:posOffset>39370</wp:posOffset>
          </wp:positionH>
          <wp:positionV relativeFrom="paragraph">
            <wp:posOffset>-262890</wp:posOffset>
          </wp:positionV>
          <wp:extent cx="1056005" cy="867410"/>
          <wp:effectExtent l="0" t="0" r="0" b="8890"/>
          <wp:wrapNone/>
          <wp:docPr id="36" name="irc_mi" descr="http://www.kreja.eu/myfiles/image/nogometna_zveza_sloveni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rc_mi" descr="http://www.kreja.eu/myfiles/image/nogometna_zveza_slovenij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Otevile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Otevile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Oznaenseznam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Oznaenseznam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856"/>
    <w:multiLevelType w:val="hybridMultilevel"/>
    <w:tmpl w:val="E3E0B99E"/>
    <w:lvl w:ilvl="0" w:tplc="424CEEE2">
      <w:start w:val="2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4E21"/>
    <w:multiLevelType w:val="hybridMultilevel"/>
    <w:tmpl w:val="D73CD80A"/>
    <w:lvl w:ilvl="0" w:tplc="5DF2AB7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F5296"/>
    <w:multiLevelType w:val="hybridMultilevel"/>
    <w:tmpl w:val="C9044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232742">
    <w:abstractNumId w:val="9"/>
  </w:num>
  <w:num w:numId="2" w16cid:durableId="1963028644">
    <w:abstractNumId w:val="7"/>
  </w:num>
  <w:num w:numId="3" w16cid:durableId="568686858">
    <w:abstractNumId w:val="6"/>
  </w:num>
  <w:num w:numId="4" w16cid:durableId="89552025">
    <w:abstractNumId w:val="5"/>
  </w:num>
  <w:num w:numId="5" w16cid:durableId="913854904">
    <w:abstractNumId w:val="4"/>
  </w:num>
  <w:num w:numId="6" w16cid:durableId="763455997">
    <w:abstractNumId w:val="8"/>
  </w:num>
  <w:num w:numId="7" w16cid:durableId="2137065281">
    <w:abstractNumId w:val="3"/>
  </w:num>
  <w:num w:numId="8" w16cid:durableId="969824326">
    <w:abstractNumId w:val="2"/>
  </w:num>
  <w:num w:numId="9" w16cid:durableId="347759146">
    <w:abstractNumId w:val="1"/>
  </w:num>
  <w:num w:numId="10" w16cid:durableId="851802034">
    <w:abstractNumId w:val="0"/>
  </w:num>
  <w:num w:numId="11" w16cid:durableId="11959538">
    <w:abstractNumId w:val="12"/>
  </w:num>
  <w:num w:numId="12" w16cid:durableId="2108696535">
    <w:abstractNumId w:val="11"/>
  </w:num>
  <w:num w:numId="13" w16cid:durableId="1877809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1F"/>
    <w:rsid w:val="000168C0"/>
    <w:rsid w:val="000200A9"/>
    <w:rsid w:val="000427C6"/>
    <w:rsid w:val="00076F31"/>
    <w:rsid w:val="00081D60"/>
    <w:rsid w:val="0009039D"/>
    <w:rsid w:val="000A4D36"/>
    <w:rsid w:val="000C7235"/>
    <w:rsid w:val="001103CF"/>
    <w:rsid w:val="001308B1"/>
    <w:rsid w:val="00134780"/>
    <w:rsid w:val="00137771"/>
    <w:rsid w:val="00171CDD"/>
    <w:rsid w:val="00175521"/>
    <w:rsid w:val="00181FB9"/>
    <w:rsid w:val="001A6267"/>
    <w:rsid w:val="001E0F98"/>
    <w:rsid w:val="00231354"/>
    <w:rsid w:val="002400FA"/>
    <w:rsid w:val="0025118C"/>
    <w:rsid w:val="00251739"/>
    <w:rsid w:val="00253933"/>
    <w:rsid w:val="00261A78"/>
    <w:rsid w:val="00291227"/>
    <w:rsid w:val="002D43C2"/>
    <w:rsid w:val="002E54C2"/>
    <w:rsid w:val="00316C63"/>
    <w:rsid w:val="00321F89"/>
    <w:rsid w:val="00322D44"/>
    <w:rsid w:val="003B01DA"/>
    <w:rsid w:val="003B4270"/>
    <w:rsid w:val="003B6A17"/>
    <w:rsid w:val="00411532"/>
    <w:rsid w:val="00416F4C"/>
    <w:rsid w:val="00424B63"/>
    <w:rsid w:val="00434148"/>
    <w:rsid w:val="00447303"/>
    <w:rsid w:val="00453914"/>
    <w:rsid w:val="00454F89"/>
    <w:rsid w:val="004609BE"/>
    <w:rsid w:val="00480837"/>
    <w:rsid w:val="004A4766"/>
    <w:rsid w:val="004B4686"/>
    <w:rsid w:val="004C20DE"/>
    <w:rsid w:val="004C7AE5"/>
    <w:rsid w:val="005222EE"/>
    <w:rsid w:val="00537BDE"/>
    <w:rsid w:val="00541BB3"/>
    <w:rsid w:val="00544732"/>
    <w:rsid w:val="00572AF9"/>
    <w:rsid w:val="0058051F"/>
    <w:rsid w:val="005C61E4"/>
    <w:rsid w:val="005F5D5F"/>
    <w:rsid w:val="00615879"/>
    <w:rsid w:val="00665EA1"/>
    <w:rsid w:val="006A192C"/>
    <w:rsid w:val="006D08CC"/>
    <w:rsid w:val="006E1E65"/>
    <w:rsid w:val="006E5B0F"/>
    <w:rsid w:val="00703892"/>
    <w:rsid w:val="007079E2"/>
    <w:rsid w:val="007253E5"/>
    <w:rsid w:val="007479AB"/>
    <w:rsid w:val="0079199F"/>
    <w:rsid w:val="007B5354"/>
    <w:rsid w:val="007C58C7"/>
    <w:rsid w:val="007F40C1"/>
    <w:rsid w:val="00813FD8"/>
    <w:rsid w:val="00820234"/>
    <w:rsid w:val="00837654"/>
    <w:rsid w:val="00880783"/>
    <w:rsid w:val="00897907"/>
    <w:rsid w:val="008A5AC7"/>
    <w:rsid w:val="008B2C22"/>
    <w:rsid w:val="008B5772"/>
    <w:rsid w:val="008C031F"/>
    <w:rsid w:val="008C1756"/>
    <w:rsid w:val="008C63F2"/>
    <w:rsid w:val="008D17FF"/>
    <w:rsid w:val="008E0B07"/>
    <w:rsid w:val="008F6C52"/>
    <w:rsid w:val="009041D8"/>
    <w:rsid w:val="009141C6"/>
    <w:rsid w:val="00981F6E"/>
    <w:rsid w:val="009A07C9"/>
    <w:rsid w:val="009A512A"/>
    <w:rsid w:val="009B3D17"/>
    <w:rsid w:val="009F41C0"/>
    <w:rsid w:val="00A03450"/>
    <w:rsid w:val="00A13704"/>
    <w:rsid w:val="00A62D5B"/>
    <w:rsid w:val="00A72187"/>
    <w:rsid w:val="00A75ED8"/>
    <w:rsid w:val="00A861E5"/>
    <w:rsid w:val="00A97C88"/>
    <w:rsid w:val="00AA4794"/>
    <w:rsid w:val="00AB3068"/>
    <w:rsid w:val="00AB54B9"/>
    <w:rsid w:val="00AB58F4"/>
    <w:rsid w:val="00AF1848"/>
    <w:rsid w:val="00AF32DC"/>
    <w:rsid w:val="00AF70D8"/>
    <w:rsid w:val="00B074F4"/>
    <w:rsid w:val="00B2725C"/>
    <w:rsid w:val="00B46A60"/>
    <w:rsid w:val="00B81191"/>
    <w:rsid w:val="00B86A49"/>
    <w:rsid w:val="00B936DF"/>
    <w:rsid w:val="00BC6ED1"/>
    <w:rsid w:val="00BD253F"/>
    <w:rsid w:val="00BE6688"/>
    <w:rsid w:val="00BF41EF"/>
    <w:rsid w:val="00BF798D"/>
    <w:rsid w:val="00C20BE7"/>
    <w:rsid w:val="00C57F20"/>
    <w:rsid w:val="00C61296"/>
    <w:rsid w:val="00C624A7"/>
    <w:rsid w:val="00C8349E"/>
    <w:rsid w:val="00C946F2"/>
    <w:rsid w:val="00CA682E"/>
    <w:rsid w:val="00CC3EB0"/>
    <w:rsid w:val="00D0691C"/>
    <w:rsid w:val="00D16845"/>
    <w:rsid w:val="00D24875"/>
    <w:rsid w:val="00D25CE7"/>
    <w:rsid w:val="00D444B1"/>
    <w:rsid w:val="00D56FBE"/>
    <w:rsid w:val="00D751DD"/>
    <w:rsid w:val="00DC77C9"/>
    <w:rsid w:val="00DD5A79"/>
    <w:rsid w:val="00E20C9A"/>
    <w:rsid w:val="00E31523"/>
    <w:rsid w:val="00E3564F"/>
    <w:rsid w:val="00E678F0"/>
    <w:rsid w:val="00EA693E"/>
    <w:rsid w:val="00EC1838"/>
    <w:rsid w:val="00EC184C"/>
    <w:rsid w:val="00EE271D"/>
    <w:rsid w:val="00F02169"/>
    <w:rsid w:val="00F2548A"/>
    <w:rsid w:val="00F5158C"/>
    <w:rsid w:val="00F9628A"/>
    <w:rsid w:val="00FA21D4"/>
    <w:rsid w:val="00FB2003"/>
    <w:rsid w:val="00FB3E44"/>
    <w:rsid w:val="00FD0A23"/>
    <w:rsid w:val="00F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DA88FF"/>
  <w15:chartTrackingRefBased/>
  <w15:docId w15:val="{79035815-E942-4D72-B649-E6B9D13D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sl-SI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2C22"/>
  </w:style>
  <w:style w:type="paragraph" w:styleId="Naslov1">
    <w:name w:val="heading 1"/>
    <w:basedOn w:val="Navaden"/>
    <w:next w:val="Navaden"/>
    <w:link w:val="Naslov1Znak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link w:val="Naslov2Znak"/>
    <w:uiPriority w:val="3"/>
    <w:unhideWhenUsed/>
    <w:qFormat/>
    <w:rsid w:val="0045391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C0DE8A" w:themeFill="accent2" w:themeFillTint="99"/>
      <w:spacing w:after="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Cs w:val="28"/>
    </w:rPr>
  </w:style>
  <w:style w:type="paragraph" w:styleId="Naslov3">
    <w:name w:val="heading 3"/>
    <w:basedOn w:val="Navaden"/>
    <w:link w:val="Naslov3Znak"/>
    <w:uiPriority w:val="3"/>
    <w:unhideWhenUsed/>
    <w:qFormat/>
    <w:rsid w:val="00453914"/>
    <w:pPr>
      <w:keepNext/>
      <w:keepLines/>
      <w:pBdr>
        <w:top w:val="single" w:sz="2" w:space="16" w:color="auto"/>
        <w:left w:val="single" w:sz="2" w:space="12" w:color="auto"/>
        <w:bottom w:val="single" w:sz="2" w:space="16" w:color="auto"/>
        <w:right w:val="single" w:sz="2" w:space="12" w:color="auto"/>
      </w:pBdr>
      <w:shd w:val="clear" w:color="auto" w:fill="75CBE6" w:themeFill="accent6" w:themeFillTint="99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Naslov4">
    <w:name w:val="heading 4"/>
    <w:basedOn w:val="Navaden"/>
    <w:next w:val="Navaden"/>
    <w:link w:val="Naslov4Znak"/>
    <w:uiPriority w:val="3"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Naslov5">
    <w:name w:val="heading 5"/>
    <w:basedOn w:val="Navaden"/>
    <w:next w:val="Navaden"/>
    <w:link w:val="Naslov5Znak"/>
    <w:uiPriority w:val="3"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Naslov6">
    <w:name w:val="heading 6"/>
    <w:basedOn w:val="Navaden"/>
    <w:next w:val="Navaden"/>
    <w:link w:val="Naslov6Znak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Naslov7">
    <w:name w:val="heading 7"/>
    <w:basedOn w:val="Navaden"/>
    <w:next w:val="Navaden"/>
    <w:link w:val="Naslov7Znak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Naslov8">
    <w:name w:val="heading 8"/>
    <w:basedOn w:val="Navaden"/>
    <w:next w:val="Navaden"/>
    <w:link w:val="Naslov8Znak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slov9">
    <w:name w:val="heading 9"/>
    <w:basedOn w:val="Navaden"/>
    <w:next w:val="Navaden"/>
    <w:link w:val="Naslov9Znak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uiPriority w:val="2"/>
    <w:qFormat/>
    <w:rsid w:val="00AB54B9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68"/>
      <w:szCs w:val="80"/>
    </w:rPr>
  </w:style>
  <w:style w:type="character" w:customStyle="1" w:styleId="NaslovZnak">
    <w:name w:val="Naslov Znak"/>
    <w:basedOn w:val="Privzetapisavaodstavka"/>
    <w:link w:val="Naslov"/>
    <w:uiPriority w:val="2"/>
    <w:rsid w:val="00AB54B9"/>
    <w:rPr>
      <w:rFonts w:asciiTheme="majorHAnsi" w:eastAsiaTheme="majorEastAsia" w:hAnsiTheme="majorHAnsi" w:cstheme="majorBidi"/>
      <w:caps/>
      <w:kern w:val="28"/>
      <w:sz w:val="68"/>
      <w:szCs w:val="80"/>
    </w:rPr>
  </w:style>
  <w:style w:type="character" w:customStyle="1" w:styleId="Naslov1Znak">
    <w:name w:val="Naslov 1 Znak"/>
    <w:basedOn w:val="Privzetapisavaodstavka"/>
    <w:link w:val="Naslov1"/>
    <w:uiPriority w:val="3"/>
    <w:rPr>
      <w:b/>
      <w:bCs/>
      <w:sz w:val="28"/>
      <w:szCs w:val="28"/>
    </w:rPr>
  </w:style>
  <w:style w:type="character" w:styleId="Besedilooznabemesta">
    <w:name w:val="Placeholder Text"/>
    <w:basedOn w:val="Privzetapisavaodstavka"/>
    <w:uiPriority w:val="99"/>
    <w:semiHidden/>
    <w:rsid w:val="00A97C88"/>
    <w:rPr>
      <w:color w:val="262626" w:themeColor="text1" w:themeTint="D9"/>
    </w:rPr>
  </w:style>
  <w:style w:type="character" w:customStyle="1" w:styleId="Naslov2Znak">
    <w:name w:val="Naslov 2 Znak"/>
    <w:basedOn w:val="Privzetapisavaodstavka"/>
    <w:link w:val="Naslov2"/>
    <w:uiPriority w:val="3"/>
    <w:rsid w:val="00453914"/>
    <w:rPr>
      <w:rFonts w:asciiTheme="majorHAnsi" w:eastAsiaTheme="majorEastAsia" w:hAnsiTheme="majorHAnsi" w:cstheme="majorBidi"/>
      <w:color w:val="FFFFFF" w:themeColor="background1"/>
      <w:szCs w:val="28"/>
      <w:shd w:val="clear" w:color="auto" w:fill="C0DE8A" w:themeFill="accent2" w:themeFillTint="99"/>
    </w:rPr>
  </w:style>
  <w:style w:type="paragraph" w:styleId="Brezrazmikov">
    <w:name w:val="No Spacing"/>
    <w:uiPriority w:val="98"/>
    <w:qFormat/>
    <w:rsid w:val="00AA4794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3"/>
    <w:rsid w:val="00453914"/>
    <w:rPr>
      <w:rFonts w:asciiTheme="majorHAnsi" w:eastAsiaTheme="majorEastAsia" w:hAnsiTheme="majorHAnsi" w:cstheme="majorBidi"/>
      <w:caps/>
      <w:color w:val="FFFFFF" w:themeColor="background1"/>
      <w:shd w:val="clear" w:color="auto" w:fill="75CBE6" w:themeFill="accent6" w:themeFillTint="99"/>
    </w:rPr>
  </w:style>
  <w:style w:type="paragraph" w:customStyle="1" w:styleId="Podatkizastik">
    <w:name w:val="Podatki za stik"/>
    <w:basedOn w:val="Navaden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um">
    <w:name w:val="Date"/>
    <w:basedOn w:val="Navaden"/>
    <w:link w:val="DatumZnak"/>
    <w:uiPriority w:val="1"/>
    <w:unhideWhenUsed/>
    <w:qFormat/>
    <w:rsid w:val="00AB54B9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68"/>
    </w:rPr>
  </w:style>
  <w:style w:type="character" w:customStyle="1" w:styleId="DatumZnak">
    <w:name w:val="Datum Znak"/>
    <w:basedOn w:val="Privzetapisavaodstavka"/>
    <w:link w:val="Datum"/>
    <w:uiPriority w:val="1"/>
    <w:rsid w:val="00AB54B9"/>
    <w:rPr>
      <w:rFonts w:asciiTheme="majorHAnsi" w:hAnsiTheme="majorHAnsi"/>
      <w:caps/>
      <w:color w:val="E03177" w:themeColor="accent1"/>
      <w:kern w:val="28"/>
      <w:sz w:val="6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Segoe UI" w:hAnsi="Segoe UI" w:cs="Segoe UI"/>
      <w:sz w:val="22"/>
      <w:szCs w:val="18"/>
    </w:rPr>
  </w:style>
  <w:style w:type="character" w:customStyle="1" w:styleId="Naslov4Znak">
    <w:name w:val="Naslov 4 Znak"/>
    <w:basedOn w:val="Privzetapisavaodstavka"/>
    <w:link w:val="Naslov4"/>
    <w:uiPriority w:val="3"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6E5B0F"/>
  </w:style>
  <w:style w:type="paragraph" w:styleId="Blokbesedila">
    <w:name w:val="Block Text"/>
    <w:basedOn w:val="Navaden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Telobesedila">
    <w:name w:val="Body Text"/>
    <w:basedOn w:val="Navaden"/>
    <w:link w:val="TelobesedilaZnak"/>
    <w:uiPriority w:val="99"/>
    <w:semiHidden/>
    <w:unhideWhenUsed/>
    <w:qFormat/>
    <w:rsid w:val="006E5B0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6E5B0F"/>
  </w:style>
  <w:style w:type="paragraph" w:styleId="Telobesedila2">
    <w:name w:val="Body Text 2"/>
    <w:basedOn w:val="Navaden"/>
    <w:link w:val="Telobesedila2Znak"/>
    <w:uiPriority w:val="99"/>
    <w:semiHidden/>
    <w:unhideWhenUsed/>
    <w:rsid w:val="006E5B0F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E5B0F"/>
  </w:style>
  <w:style w:type="paragraph" w:styleId="Telobesedila3">
    <w:name w:val="Body Text 3"/>
    <w:basedOn w:val="Navaden"/>
    <w:link w:val="Telobesedila3Znak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6E5B0F"/>
    <w:rPr>
      <w:sz w:val="22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6E5B0F"/>
    <w:pPr>
      <w:spacing w:after="16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6E5B0F"/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6E5B0F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6E5B0F"/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6E5B0F"/>
    <w:pPr>
      <w:spacing w:after="160"/>
      <w:ind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6E5B0F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6E5B0F"/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6E5B0F"/>
    <w:rPr>
      <w:sz w:val="22"/>
      <w:szCs w:val="16"/>
    </w:rPr>
  </w:style>
  <w:style w:type="character" w:styleId="Naslovknjige">
    <w:name w:val="Book Title"/>
    <w:basedOn w:val="Privzetapisavaodstavka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6E5B0F"/>
  </w:style>
  <w:style w:type="table" w:styleId="Barvnamrea">
    <w:name w:val="Colorful Grid"/>
    <w:basedOn w:val="Navadnatabel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6E5B0F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E5B0F"/>
    <w:rPr>
      <w:sz w:val="22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E5B0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E5B0F"/>
    <w:rPr>
      <w:b/>
      <w:bCs/>
      <w:sz w:val="22"/>
      <w:szCs w:val="20"/>
    </w:rPr>
  </w:style>
  <w:style w:type="table" w:styleId="Temenseznam">
    <w:name w:val="Dark List"/>
    <w:basedOn w:val="Navadnatabel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6E5B0F"/>
    <w:pPr>
      <w:spacing w:after="0" w:line="240" w:lineRule="auto"/>
    </w:pPr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6E5B0F"/>
  </w:style>
  <w:style w:type="character" w:styleId="Poudarek">
    <w:name w:val="Emphasis"/>
    <w:basedOn w:val="Privzetapisavaodstavka"/>
    <w:uiPriority w:val="20"/>
    <w:semiHidden/>
    <w:unhideWhenUsed/>
    <w:qFormat/>
    <w:rsid w:val="006E5B0F"/>
    <w:rPr>
      <w:i/>
      <w:iCs/>
    </w:rPr>
  </w:style>
  <w:style w:type="character" w:styleId="Konnaopomba-sklic">
    <w:name w:val="endnote reference"/>
    <w:basedOn w:val="Privzetapisavaodstavka"/>
    <w:uiPriority w:val="99"/>
    <w:semiHidden/>
    <w:unhideWhenUsed/>
    <w:rsid w:val="006E5B0F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E5B0F"/>
    <w:rPr>
      <w:sz w:val="22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411532"/>
    <w:pPr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1532"/>
  </w:style>
  <w:style w:type="character" w:styleId="Sprotnaopomba-sklic">
    <w:name w:val="footnote reference"/>
    <w:basedOn w:val="Privzetapisavaodstavka"/>
    <w:uiPriority w:val="99"/>
    <w:semiHidden/>
    <w:unhideWhenUsed/>
    <w:rsid w:val="006E5B0F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E5B0F"/>
    <w:rPr>
      <w:sz w:val="22"/>
      <w:szCs w:val="20"/>
    </w:rPr>
  </w:style>
  <w:style w:type="table" w:styleId="Tabelasvetlamrea1">
    <w:name w:val="Grid Table 1 Light"/>
    <w:basedOn w:val="Navadnatabela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2poudarek1">
    <w:name w:val="Grid Table 2 Accent 1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elamrea2poudarek2">
    <w:name w:val="Grid Table 2 Accent 2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elamrea2poudarek3">
    <w:name w:val="Grid Table 2 Accent 3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elamrea2poudarek4">
    <w:name w:val="Grid Table 2 Accent 4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elamrea2poudarek5">
    <w:name w:val="Grid Table 2 Accent 5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elamrea2poudarek6">
    <w:name w:val="Grid Table 2 Accent 6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Mreatabele3">
    <w:name w:val="Grid Table 3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mrea3poudarek1">
    <w:name w:val="Grid Table 3 Accent 1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Tabelamrea3poudarek2">
    <w:name w:val="Grid Table 3 Accent 2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Mreatabele4">
    <w:name w:val="Grid Table 4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elamrea4poudarek2">
    <w:name w:val="Grid Table 4 Accent 2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elamrea4poudarek3">
    <w:name w:val="Grid Table 4 Accent 3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elamrea4poudarek5">
    <w:name w:val="Grid Table 4 Accent 5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elamrea4poudarek6">
    <w:name w:val="Grid Table 4 Accent 6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elatemnamrea5">
    <w:name w:val="Grid Table 5 Dark"/>
    <w:basedOn w:val="Navadnatabel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1">
    <w:name w:val="Grid Table 5 Dark Accent 1"/>
    <w:basedOn w:val="Navadnatabel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Tabelatemnamrea5poudarek2">
    <w:name w:val="Grid Table 5 Dark Accent 2"/>
    <w:basedOn w:val="Navadnatabel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Tabelatemnamrea5poudarek3">
    <w:name w:val="Grid Table 5 Dark Accent 3"/>
    <w:basedOn w:val="Navadnatabel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Tabelatemnamrea5poudarek4">
    <w:name w:val="Grid Table 5 Dark Accent 4"/>
    <w:basedOn w:val="Navadnatabel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Tabelatemnamrea5poudarek5">
    <w:name w:val="Grid Table 5 Dark Accent 5"/>
    <w:basedOn w:val="Navadnatabel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Tabelatemnamrea5poudarek6">
    <w:name w:val="Grid Table 5 Dark Accent 6"/>
    <w:basedOn w:val="Navadnatabel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Tabelabarvnamrea6">
    <w:name w:val="Grid Table 6 Colorful"/>
    <w:basedOn w:val="Navadnatabel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elabarvnamrea6poudarek4">
    <w:name w:val="Grid Table 6 Colorful Accent 4"/>
    <w:basedOn w:val="Navadnatabel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elabarvnamrea7">
    <w:name w:val="Grid Table 7 Colorful"/>
    <w:basedOn w:val="Navadnatabel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7poudarek1">
    <w:name w:val="Grid Table 7 Colorful Accent 1"/>
    <w:basedOn w:val="Navadnatabel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Tabelabarvnamrea7poudarek2">
    <w:name w:val="Grid Table 7 Colorful Accent 2"/>
    <w:basedOn w:val="Navadnatabel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Tabelabarvnamrea7poudarek4">
    <w:name w:val="Grid Table 7 Colorful Accent 4"/>
    <w:basedOn w:val="Navadnatabel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Tabelabarvnamrea7poudarek5">
    <w:name w:val="Grid Table 7 Colorful Accent 5"/>
    <w:basedOn w:val="Navadnatabel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Tabelabarvnamrea7poudarek6">
    <w:name w:val="Grid Table 7 Colorful Accent 6"/>
    <w:basedOn w:val="Navadnatabel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411532"/>
    <w:pPr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1532"/>
  </w:style>
  <w:style w:type="character" w:customStyle="1" w:styleId="Naslov5Znak">
    <w:name w:val="Naslov 5 Znak"/>
    <w:basedOn w:val="Privzetapisavaodstavka"/>
    <w:link w:val="Naslov5"/>
    <w:uiPriority w:val="3"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slov9Znak">
    <w:name w:val="Naslov 9 Znak"/>
    <w:basedOn w:val="Privzetapisavaodstavka"/>
    <w:link w:val="Naslov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kratica">
    <w:name w:val="HTML Acronym"/>
    <w:basedOn w:val="Privzetapisavaodstavka"/>
    <w:uiPriority w:val="99"/>
    <w:semiHidden/>
    <w:unhideWhenUsed/>
    <w:rsid w:val="006E5B0F"/>
  </w:style>
  <w:style w:type="paragraph" w:styleId="HTMLnaslov">
    <w:name w:val="HTML Address"/>
    <w:basedOn w:val="Navaden"/>
    <w:link w:val="HTMLnaslovZnak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6E5B0F"/>
    <w:rPr>
      <w:i/>
      <w:iCs/>
    </w:rPr>
  </w:style>
  <w:style w:type="character" w:styleId="HTML-citat">
    <w:name w:val="HTML Cite"/>
    <w:basedOn w:val="Privzetapisavaodstavka"/>
    <w:uiPriority w:val="99"/>
    <w:semiHidden/>
    <w:unhideWhenUsed/>
    <w:rsid w:val="006E5B0F"/>
    <w:rPr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6E5B0F"/>
    <w:rPr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6E5B0F"/>
    <w:rPr>
      <w:rFonts w:ascii="Consolas" w:hAnsi="Consolas"/>
      <w:sz w:val="22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6E5B0F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97C88"/>
    <w:rPr>
      <w:color w:val="125266" w:themeColor="accent6" w:themeShade="80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171CDD"/>
    <w:rPr>
      <w:i/>
      <w:iCs/>
      <w:color w:val="B11A57" w:themeColor="accent1" w:themeShade="BF"/>
    </w:rPr>
  </w:style>
  <w:style w:type="character" w:styleId="Intenzivensklic">
    <w:name w:val="Intense Reference"/>
    <w:basedOn w:val="Privzetapisavaodstavka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Svetlamrea">
    <w:name w:val="Light Grid"/>
    <w:basedOn w:val="Navadnatabel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6E5B0F"/>
  </w:style>
  <w:style w:type="paragraph" w:styleId="Seznam">
    <w:name w:val="List"/>
    <w:basedOn w:val="Navaden"/>
    <w:uiPriority w:val="99"/>
    <w:semiHidden/>
    <w:unhideWhenUsed/>
    <w:rsid w:val="006E5B0F"/>
    <w:pPr>
      <w:ind w:left="360" w:hanging="360"/>
      <w:contextualSpacing/>
    </w:pPr>
  </w:style>
  <w:style w:type="paragraph" w:styleId="Seznam2">
    <w:name w:val="List 2"/>
    <w:basedOn w:val="Navaden"/>
    <w:uiPriority w:val="99"/>
    <w:semiHidden/>
    <w:unhideWhenUsed/>
    <w:rsid w:val="006E5B0F"/>
    <w:pPr>
      <w:ind w:left="720" w:hanging="360"/>
      <w:contextualSpacing/>
    </w:pPr>
  </w:style>
  <w:style w:type="paragraph" w:styleId="Seznam3">
    <w:name w:val="List 3"/>
    <w:basedOn w:val="Navaden"/>
    <w:uiPriority w:val="99"/>
    <w:semiHidden/>
    <w:unhideWhenUsed/>
    <w:rsid w:val="006E5B0F"/>
    <w:pPr>
      <w:ind w:left="1080" w:hanging="360"/>
      <w:contextualSpacing/>
    </w:pPr>
  </w:style>
  <w:style w:type="paragraph" w:styleId="Seznam4">
    <w:name w:val="List 4"/>
    <w:basedOn w:val="Navaden"/>
    <w:uiPriority w:val="99"/>
    <w:semiHidden/>
    <w:unhideWhenUsed/>
    <w:rsid w:val="006E5B0F"/>
    <w:pPr>
      <w:ind w:left="1440" w:hanging="360"/>
      <w:contextualSpacing/>
    </w:pPr>
  </w:style>
  <w:style w:type="paragraph" w:styleId="Seznam5">
    <w:name w:val="List 5"/>
    <w:basedOn w:val="Navaden"/>
    <w:uiPriority w:val="99"/>
    <w:semiHidden/>
    <w:unhideWhenUsed/>
    <w:rsid w:val="006E5B0F"/>
    <w:pPr>
      <w:ind w:left="1800" w:hanging="360"/>
      <w:contextualSpacing/>
    </w:pPr>
  </w:style>
  <w:style w:type="paragraph" w:styleId="Oznaenseznam">
    <w:name w:val="List Bullet"/>
    <w:basedOn w:val="Navaden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6E5B0F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6E5B0F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Odstavekseznama">
    <w:name w:val="List Paragraph"/>
    <w:basedOn w:val="Navaden"/>
    <w:uiPriority w:val="34"/>
    <w:unhideWhenUsed/>
    <w:qFormat/>
    <w:rsid w:val="006E5B0F"/>
    <w:pPr>
      <w:ind w:left="720"/>
      <w:contextualSpacing/>
    </w:pPr>
  </w:style>
  <w:style w:type="table" w:styleId="Tabelasvetelseznam1">
    <w:name w:val="List Table 1 Light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elasvetelseznam1poudarek3">
    <w:name w:val="List Table 1 Light Accent 3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elasvetelseznam1poudarek4">
    <w:name w:val="List Table 1 Light Accent 4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Seznamvtabeli2">
    <w:name w:val="List Table 2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2poudarek1">
    <w:name w:val="List Table 2 Accent 1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elasvetelseznam2poudarek2">
    <w:name w:val="List Table 2 Accent 2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elaseznam2poudarek3">
    <w:name w:val="List Table 2 Accent 3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elaseznam2poudarek4">
    <w:name w:val="List Table 2 Accent 4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elaseznam2poudarek5">
    <w:name w:val="List Table 2 Accent 5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elaseznam2poudarek6">
    <w:name w:val="List Table 2 Accent 6"/>
    <w:basedOn w:val="Navadnatabel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Seznamvtabeli3">
    <w:name w:val="List Table 3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Tabelasvetelseznam3poudarek2">
    <w:name w:val="List Table 3 Accent 2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Tabelaseznam3poudarek4">
    <w:name w:val="List Table 3 Accent 4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Tabelaseznam3poudarek6">
    <w:name w:val="List Table 3 Accent 6"/>
    <w:basedOn w:val="Navadnatabel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Seznamvtabeli4">
    <w:name w:val="List Table 4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elaseznam4poudarek2">
    <w:name w:val="List Table 4 Accent 2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Seznamvtabeli4poudarek3">
    <w:name w:val="List Table 4 Accent 3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elaseznam4poudarek4">
    <w:name w:val="List Table 4 Accent 4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elaseznam4poudarek5">
    <w:name w:val="List Table 4 Accent 5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elatemenseznam5">
    <w:name w:val="List Table 5 Dark"/>
    <w:basedOn w:val="Navadnatabel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1">
    <w:name w:val="List Table 5 Dark Accent 1"/>
    <w:basedOn w:val="Navadnatabel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2">
    <w:name w:val="List Table 5 Dark Accent 2"/>
    <w:basedOn w:val="Navadnatabel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3">
    <w:name w:val="List Table 5 Dark Accent 3"/>
    <w:basedOn w:val="Navadnatabel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4">
    <w:name w:val="List Table 5 Dark Accent 4"/>
    <w:basedOn w:val="Navadnatabel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6">
    <w:name w:val="List Table 5 Dark Accent 6"/>
    <w:basedOn w:val="Navadnatabel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barvniseznam6">
    <w:name w:val="List Table 6 Colorful"/>
    <w:basedOn w:val="Navadnatabel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poudarek1">
    <w:name w:val="List Table 6 Colorful Accent 1"/>
    <w:basedOn w:val="Navadnatabel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elabarvniseznam6poudarek3">
    <w:name w:val="List Table 6 Colorful Accent 3"/>
    <w:basedOn w:val="Navadnatabel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elabarvniseznam6poudarek4">
    <w:name w:val="List Table 6 Colorful Accent 4"/>
    <w:basedOn w:val="Navadnatabel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elabarvniseznam6poudarek5">
    <w:name w:val="List Table 6 Colorful Accent 5"/>
    <w:basedOn w:val="Navadnatabel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elabarvniseznam6poudarek6">
    <w:name w:val="List Table 6 Colorful Accent 6"/>
    <w:basedOn w:val="Navadnatabel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elabarvniseznam7">
    <w:name w:val="List Table 7 Colorful"/>
    <w:basedOn w:val="Navadnatabel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1">
    <w:name w:val="List Table 7 Colorful Accent 1"/>
    <w:basedOn w:val="Navadnatabel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2">
    <w:name w:val="List Table 7 Colorful Accent 2"/>
    <w:basedOn w:val="Navadnatabel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3">
    <w:name w:val="List Table 7 Colorful Accent 3"/>
    <w:basedOn w:val="Navadnatabel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4">
    <w:name w:val="List Table 7 Colorful Accent 4"/>
    <w:basedOn w:val="Navadnatabel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5">
    <w:name w:val="List Table 7 Colorful Accent 5"/>
    <w:basedOn w:val="Navadnatabel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6">
    <w:name w:val="List Table 7 Colorful Accent 6"/>
    <w:basedOn w:val="Navadnatabel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6E5B0F"/>
    <w:rPr>
      <w:rFonts w:ascii="Consolas" w:hAnsi="Consolas"/>
      <w:sz w:val="22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avadensplet">
    <w:name w:val="Normal (Web)"/>
    <w:basedOn w:val="Navaden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6E5B0F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6E5B0F"/>
    <w:pPr>
      <w:spacing w:after="0" w:line="240" w:lineRule="auto"/>
    </w:pPr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6E5B0F"/>
  </w:style>
  <w:style w:type="character" w:styleId="tevilkastrani">
    <w:name w:val="page number"/>
    <w:basedOn w:val="Privzetapisavaodstavka"/>
    <w:uiPriority w:val="99"/>
    <w:semiHidden/>
    <w:unhideWhenUsed/>
    <w:rsid w:val="006E5B0F"/>
  </w:style>
  <w:style w:type="table" w:styleId="Navadnatabela1">
    <w:name w:val="Plain Table 1"/>
    <w:basedOn w:val="Navadnatabela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E5B0F"/>
    <w:rPr>
      <w:rFonts w:ascii="Consolas" w:hAnsi="Consolas"/>
      <w:sz w:val="22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6E5B0F"/>
    <w:rPr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6E5B0F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6E5B0F"/>
  </w:style>
  <w:style w:type="paragraph" w:styleId="Podpis">
    <w:name w:val="Signature"/>
    <w:basedOn w:val="Navaden"/>
    <w:link w:val="PodpisZnak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6E5B0F"/>
  </w:style>
  <w:style w:type="character" w:styleId="Krepko">
    <w:name w:val="Strong"/>
    <w:basedOn w:val="Privzetapisavaodstavka"/>
    <w:uiPriority w:val="22"/>
    <w:semiHidden/>
    <w:unhideWhenUsed/>
    <w:qFormat/>
    <w:rsid w:val="006E5B0F"/>
    <w:rPr>
      <w:b/>
      <w:bCs/>
    </w:rPr>
  </w:style>
  <w:style w:type="character" w:styleId="Neenpoudarek">
    <w:name w:val="Subtle Emphasis"/>
    <w:basedOn w:val="Privzetapisavaodstavka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6E5B0F"/>
    <w:pPr>
      <w:spacing w:after="0"/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6E5B0F"/>
    <w:pPr>
      <w:spacing w:after="0"/>
    </w:pPr>
  </w:style>
  <w:style w:type="table" w:styleId="Tabelaprofesionalna">
    <w:name w:val="Table Professional"/>
    <w:basedOn w:val="Navadnatabel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6E5B0F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6E5B0F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6E5B0F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6E5B0F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6E5B0F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6E5B0F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6E5B0F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6E5B0F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6E5B0F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paragraph" w:customStyle="1" w:styleId="FooterProgramName">
    <w:name w:val="Footer_Program Name"/>
    <w:basedOn w:val="Noga"/>
    <w:next w:val="FooterAddressInfo"/>
    <w:link w:val="FooterProgramNameChar"/>
    <w:qFormat/>
    <w:rsid w:val="00C61296"/>
    <w:pPr>
      <w:tabs>
        <w:tab w:val="center" w:pos="4320"/>
        <w:tab w:val="right" w:pos="8640"/>
      </w:tabs>
      <w:spacing w:line="220" w:lineRule="exact"/>
    </w:pPr>
    <w:rPr>
      <w:rFonts w:ascii="Ubuntu Bold" w:eastAsia="MS Mincho" w:hAnsi="Ubuntu Bold" w:cs="Times New Roman"/>
      <w:color w:val="CD0920"/>
      <w:spacing w:val="-2"/>
      <w:kern w:val="15"/>
      <w:sz w:val="16"/>
      <w:szCs w:val="16"/>
      <w:lang w:val="en-IE" w:eastAsia="x-none"/>
    </w:rPr>
  </w:style>
  <w:style w:type="character" w:customStyle="1" w:styleId="FooterProgramNameChar">
    <w:name w:val="Footer_Program Name Char"/>
    <w:link w:val="FooterProgramName"/>
    <w:rsid w:val="00C61296"/>
    <w:rPr>
      <w:rFonts w:ascii="Ubuntu Bold" w:eastAsia="MS Mincho" w:hAnsi="Ubuntu Bold" w:cs="Times New Roman"/>
      <w:color w:val="CD0920"/>
      <w:spacing w:val="-2"/>
      <w:kern w:val="15"/>
      <w:sz w:val="16"/>
      <w:szCs w:val="16"/>
      <w:lang w:val="en-IE" w:eastAsia="x-none"/>
    </w:rPr>
  </w:style>
  <w:style w:type="paragraph" w:customStyle="1" w:styleId="FooterAddressInfo">
    <w:name w:val="Footer – Address &amp; Info"/>
    <w:basedOn w:val="Noga"/>
    <w:link w:val="FooterAddressInfoChar"/>
    <w:qFormat/>
    <w:rsid w:val="00C61296"/>
    <w:pPr>
      <w:tabs>
        <w:tab w:val="center" w:pos="4320"/>
        <w:tab w:val="right" w:pos="8640"/>
      </w:tabs>
      <w:spacing w:line="220" w:lineRule="exact"/>
    </w:pPr>
    <w:rPr>
      <w:rFonts w:ascii="Ubuntu" w:eastAsia="MS Mincho" w:hAnsi="Ubuntu" w:cs="Times New Roman"/>
      <w:color w:val="46473E"/>
      <w:spacing w:val="-2"/>
      <w:kern w:val="15"/>
      <w:sz w:val="16"/>
      <w:szCs w:val="16"/>
      <w:lang w:val="en-IE" w:eastAsia="x-none"/>
    </w:rPr>
  </w:style>
  <w:style w:type="character" w:customStyle="1" w:styleId="FooterAddressInfoChar">
    <w:name w:val="Footer – Address &amp; Info Char"/>
    <w:link w:val="FooterAddressInfo"/>
    <w:rsid w:val="00C61296"/>
    <w:rPr>
      <w:rFonts w:ascii="Ubuntu" w:eastAsia="MS Mincho" w:hAnsi="Ubuntu" w:cs="Times New Roman"/>
      <w:color w:val="46473E"/>
      <w:spacing w:val="-2"/>
      <w:kern w:val="15"/>
      <w:sz w:val="16"/>
      <w:szCs w:val="16"/>
      <w:lang w:val="en-IE" w:eastAsia="x-non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20234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447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gle/Yaq8BqHoCfN3ZMcU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.slovenija@gmail.com" TargetMode="External"/><Relationship Id="rId1" Type="http://schemas.openxmlformats.org/officeDocument/2006/relationships/hyperlink" Target="http://www.specialc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ociecha\AppData\Roaming\Microsoft\Templates\Letak%20z%20dogodkom%20za%20letni%20&#269;as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Letak z dogodkom za letni čas.dotx</Template>
  <TotalTime>79</TotalTime>
  <Pages>1</Pages>
  <Words>180</Words>
  <Characters>1165</Characters>
  <Application>Microsoft Office Word</Application>
  <DocSecurity>0</DocSecurity>
  <Lines>48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 Pociecha</dc:creator>
  <cp:keywords/>
  <dc:description/>
  <cp:lastModifiedBy>Janez Kustura</cp:lastModifiedBy>
  <cp:revision>19</cp:revision>
  <cp:lastPrinted>2018-03-14T07:37:00Z</cp:lastPrinted>
  <dcterms:created xsi:type="dcterms:W3CDTF">2023-04-06T09:52:00Z</dcterms:created>
  <dcterms:modified xsi:type="dcterms:W3CDTF">2026-03-16T07:27:00Z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